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2B037D7-09CD-4A9F-A4C9-2131C6016B6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2023-04-28T06:27:52Z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