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8FD95AE-24D0-4712-87DB-35AAB72ABE9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2023-06-02T06:14:04Z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