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5E5D22C-9026-4AB4-8044-CE7584A64D9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2023-04-26T08:40:55Z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