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4D0464B-DEB9-4B4A-8362-AE5E548172D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2023-06-05T09:08:55Z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