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3817BCE-138D-4171-BF81-49E6A4098B9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dcterms:created xsi:type="dcterms:W3CDTF">2023-04-24T02:16:00Z</dcterms:created>
  <dcterms:modified xsi:type="dcterms:W3CDTF">2023-06-05T09:18:25Z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