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0A37A84-08EC-4611-A396-F7B4AE8EA7E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2023-05-16T02:42:44Z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