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8A7E6ECB-5E00-475F-80B6-56ECAC523CE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2023-06-05T09:06:37Z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