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F806BBF-1C1E-43D8-81F9-01D6A2418D3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2023-06-02T06:17:29Z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