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C9380EE-B700-4921-9CA7-D461F282D82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2023-05-09T01:38:20Z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