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42BFF9B-E326-47AD-9EB4-EEAA82072D8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0</Characters>
  <Lines>0</Lines>
  <Paragraphs>1</Paragraphs>
  <CharactersWithSpaces>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NTKO</cp:lastModifiedBy>
  <cp:revision>1</cp:revision>
  <dcterms:created xsi:type="dcterms:W3CDTF">2023-04-24T02:16:00Z</dcterms:created>
  <dcterms:modified xsi:type="dcterms:W3CDTF">2023-05-09T01:31:24Z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2052-11.8.2.9022</vt:lpwstr>
  </property>
</Properties>
</file>