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B77D39E-AB73-44A0-92C3-83F5582D1FE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2023-05-09T01:33:18Z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