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C0D6429-98FD-492C-AEAF-808C4591B37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2023-05-09T01:35:08Z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