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1C17E7C-FA2D-44FB-97C0-2BB2AEAF6C9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2023-05-05T01:27:18Z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