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3B08DCA-D4A8-440F-9AE0-20694A110E9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2023-05-09T01:29:39Z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